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41E37" w14:textId="77777777" w:rsidR="00FE067E" w:rsidRDefault="00CD36CF" w:rsidP="00EF6030">
      <w:pPr>
        <w:pStyle w:val="TitlePageOrigin"/>
      </w:pPr>
      <w:r>
        <w:t>WEST virginia legislature</w:t>
      </w:r>
    </w:p>
    <w:p w14:paraId="5DB7E28B" w14:textId="77777777" w:rsidR="00CD36CF" w:rsidRDefault="00CD36CF" w:rsidP="00EF6030">
      <w:pPr>
        <w:pStyle w:val="TitlePageSession"/>
      </w:pPr>
      <w:r>
        <w:t>20</w:t>
      </w:r>
      <w:r w:rsidR="006565E8">
        <w:t>2</w:t>
      </w:r>
      <w:r w:rsidR="00C341F5">
        <w:t>6</w:t>
      </w:r>
      <w:r>
        <w:t xml:space="preserve"> regular session</w:t>
      </w:r>
    </w:p>
    <w:p w14:paraId="727AE208" w14:textId="77777777" w:rsidR="00CD36CF" w:rsidRDefault="002629AC" w:rsidP="00EF6030">
      <w:pPr>
        <w:pStyle w:val="TitlePageBillPrefix"/>
      </w:pPr>
      <w:sdt>
        <w:sdtPr>
          <w:tag w:val="IntroDate"/>
          <w:id w:val="-1236936958"/>
          <w:placeholder>
            <w:docPart w:val="631EE20D6C854FDCB6E9B57541AEE9DD"/>
          </w:placeholder>
          <w:text/>
        </w:sdtPr>
        <w:sdtEndPr/>
        <w:sdtContent>
          <w:r w:rsidR="00AC3B58">
            <w:t>Committee Substitute</w:t>
          </w:r>
        </w:sdtContent>
      </w:sdt>
    </w:p>
    <w:p w14:paraId="6F3E508D" w14:textId="77777777" w:rsidR="00AC3B58" w:rsidRPr="00AC3B58" w:rsidRDefault="00AC3B58" w:rsidP="00EF6030">
      <w:pPr>
        <w:pStyle w:val="TitlePageBillPrefix"/>
      </w:pPr>
      <w:r>
        <w:t>for</w:t>
      </w:r>
    </w:p>
    <w:p w14:paraId="44A536F8" w14:textId="77777777" w:rsidR="00CD36CF" w:rsidRDefault="002629AC" w:rsidP="00EF6030">
      <w:pPr>
        <w:pStyle w:val="BillNumber"/>
      </w:pPr>
      <w:sdt>
        <w:sdtPr>
          <w:tag w:val="Chamber"/>
          <w:id w:val="893011969"/>
          <w:lock w:val="sdtLocked"/>
          <w:placeholder>
            <w:docPart w:val="BD9CAF01A3F74DD0AEFB005551CD1FF7"/>
          </w:placeholder>
          <w:dropDownList>
            <w:listItem w:displayText="House" w:value="House"/>
            <w:listItem w:displayText="Senate" w:value="Senate"/>
          </w:dropDownList>
        </w:sdtPr>
        <w:sdtEndPr/>
        <w:sdtContent>
          <w:r w:rsidR="00D17E65">
            <w:t>Senate</w:t>
          </w:r>
        </w:sdtContent>
      </w:sdt>
      <w:r w:rsidR="00303684">
        <w:t xml:space="preserve"> </w:t>
      </w:r>
      <w:r w:rsidR="00CD36CF">
        <w:t xml:space="preserve">Bill </w:t>
      </w:r>
      <w:sdt>
        <w:sdtPr>
          <w:tag w:val="BNum"/>
          <w:id w:val="1645317809"/>
          <w:lock w:val="sdtLocked"/>
          <w:placeholder>
            <w:docPart w:val="1AE3F203B1C944C5883B4ED336ADBB9A"/>
          </w:placeholder>
          <w:text/>
        </w:sdtPr>
        <w:sdtEndPr/>
        <w:sdtContent>
          <w:r w:rsidR="00D17E65" w:rsidRPr="00D17E65">
            <w:t>562</w:t>
          </w:r>
        </w:sdtContent>
      </w:sdt>
    </w:p>
    <w:p w14:paraId="113AAAC7" w14:textId="77777777" w:rsidR="00D17E65" w:rsidRDefault="00D17E65" w:rsidP="00EF6030">
      <w:pPr>
        <w:pStyle w:val="References"/>
        <w:rPr>
          <w:smallCaps/>
        </w:rPr>
      </w:pPr>
      <w:r>
        <w:rPr>
          <w:smallCaps/>
        </w:rPr>
        <w:t>By Senators Chapman, Deeds, and Thorne</w:t>
      </w:r>
    </w:p>
    <w:p w14:paraId="12B6503D" w14:textId="3CB530FC" w:rsidR="00D17E65" w:rsidRDefault="00CD36CF" w:rsidP="00EF6030">
      <w:pPr>
        <w:pStyle w:val="References"/>
      </w:pPr>
      <w:r>
        <w:t>[</w:t>
      </w:r>
      <w:r w:rsidR="00EC1FC5">
        <w:t>R</w:t>
      </w:r>
      <w:r w:rsidR="00002112">
        <w:t xml:space="preserve">eported </w:t>
      </w:r>
      <w:sdt>
        <w:sdtPr>
          <w:id w:val="-32107996"/>
          <w:placeholder>
            <w:docPart w:val="640B62D0DC3C4138BF72F747DE78A5E8"/>
          </w:placeholder>
          <w:text/>
        </w:sdtPr>
        <w:sdtEndPr/>
        <w:sdtContent>
          <w:r w:rsidR="0062725D">
            <w:t>February 11, 2026</w:t>
          </w:r>
        </w:sdtContent>
      </w:sdt>
      <w:r w:rsidR="00EC1FC5">
        <w:t xml:space="preserve">, from the Committee on </w:t>
      </w:r>
      <w:sdt>
        <w:sdtPr>
          <w:tag w:val="References"/>
          <w:id w:val="-1043047873"/>
          <w:placeholder>
            <w:docPart w:val="41DAF103EB2148599CB101AC313B4F8D"/>
          </w:placeholder>
          <w:text w:multiLine="1"/>
        </w:sdtPr>
        <w:sdtEndPr/>
        <w:sdtContent>
          <w:r w:rsidR="0062725D">
            <w:t>Health and Human Resources</w:t>
          </w:r>
        </w:sdtContent>
      </w:sdt>
      <w:r>
        <w:t>]</w:t>
      </w:r>
    </w:p>
    <w:p w14:paraId="7730F39F" w14:textId="77777777" w:rsidR="00D17E65" w:rsidRDefault="00D17E65" w:rsidP="00D17E65">
      <w:pPr>
        <w:pStyle w:val="TitlePageOrigin"/>
      </w:pPr>
    </w:p>
    <w:p w14:paraId="2BFF1532" w14:textId="77777777" w:rsidR="00D17E65" w:rsidRDefault="00D17E65" w:rsidP="00D17E65">
      <w:pPr>
        <w:pStyle w:val="TitlePageOrigin"/>
      </w:pPr>
    </w:p>
    <w:p w14:paraId="73DCF182" w14:textId="6BA42C30" w:rsidR="00D17E65" w:rsidRDefault="00D17E65" w:rsidP="00D17E65">
      <w:pPr>
        <w:pStyle w:val="TitleSection"/>
      </w:pPr>
      <w:r>
        <w:lastRenderedPageBreak/>
        <w:t xml:space="preserve">A BILL </w:t>
      </w:r>
      <w:bookmarkStart w:id="0" w:name="_Hlk221631669"/>
      <w:r w:rsidRPr="008F235B">
        <w:t xml:space="preserve">to amend the Code of West Virginia, 1931, as amended, by adding a new section, designated §9-5-34, relating to establishing a Food Is Medicine Program; </w:t>
      </w:r>
      <w:r w:rsidR="00650C35">
        <w:t xml:space="preserve">providing for the program to be developed in accordance with the Rural Health Transformation Program; </w:t>
      </w:r>
      <w:r w:rsidRPr="008F235B">
        <w:t>authorizing coverage of nutrition supports</w:t>
      </w:r>
      <w:r w:rsidR="00650C35">
        <w:t>;</w:t>
      </w:r>
      <w:r w:rsidRPr="008F235B">
        <w:t xml:space="preserve"> prioritizing local food producers when available; providing for implementation</w:t>
      </w:r>
      <w:r>
        <w:t>; and setting an effective date</w:t>
      </w:r>
      <w:r w:rsidRPr="008F235B">
        <w:t>.</w:t>
      </w:r>
      <w:bookmarkEnd w:id="0"/>
    </w:p>
    <w:p w14:paraId="7E29F9F7" w14:textId="77777777" w:rsidR="00D17E65" w:rsidRDefault="00D17E65" w:rsidP="00D17E65">
      <w:pPr>
        <w:pStyle w:val="EnactingClause"/>
      </w:pPr>
      <w:r>
        <w:t>Be it enacted by the Legislature of West Virginia:</w:t>
      </w:r>
    </w:p>
    <w:p w14:paraId="2B676EBE" w14:textId="77777777" w:rsidR="00D17E65" w:rsidRDefault="00D17E65" w:rsidP="00D17E65">
      <w:pPr>
        <w:pStyle w:val="EnactingClause"/>
        <w:sectPr w:rsidR="00D17E65" w:rsidSect="00D17E6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A104C29" w14:textId="77777777" w:rsidR="00D17E65" w:rsidRDefault="00D17E65" w:rsidP="00D17E65">
      <w:pPr>
        <w:pStyle w:val="ArticleHeading"/>
        <w:sectPr w:rsidR="00D17E65" w:rsidSect="00D17E65">
          <w:type w:val="continuous"/>
          <w:pgSz w:w="12240" w:h="15840" w:code="1"/>
          <w:pgMar w:top="1440" w:right="1440" w:bottom="1440" w:left="1440" w:header="720" w:footer="720" w:gutter="0"/>
          <w:lnNumType w:countBy="1" w:restart="newSection"/>
          <w:cols w:space="720"/>
          <w:titlePg/>
          <w:docGrid w:linePitch="360"/>
        </w:sectPr>
      </w:pPr>
      <w:r>
        <w:t>ARTICLE 5. MISCELLANEOUS PROVISIONS.</w:t>
      </w:r>
    </w:p>
    <w:p w14:paraId="1E469245" w14:textId="77777777" w:rsidR="00D17E65" w:rsidRPr="00C04C28" w:rsidRDefault="00D17E65" w:rsidP="00D17E65">
      <w:pPr>
        <w:pStyle w:val="SectionHeading"/>
        <w:rPr>
          <w:u w:val="single"/>
        </w:rPr>
      </w:pPr>
      <w:r w:rsidRPr="00C04C28">
        <w:rPr>
          <w:u w:val="single"/>
        </w:rPr>
        <w:t>§9-5-34. Food Is Medicine services under the Medicaid program.</w:t>
      </w:r>
    </w:p>
    <w:p w14:paraId="14661E96" w14:textId="77777777" w:rsidR="00D17E65" w:rsidRPr="00C04C28" w:rsidRDefault="00D17E65" w:rsidP="00D17E65">
      <w:pPr>
        <w:pStyle w:val="SectionBody"/>
        <w:rPr>
          <w:i/>
          <w:iCs/>
          <w:u w:val="single"/>
        </w:rPr>
      </w:pPr>
      <w:r w:rsidRPr="00C04C28">
        <w:rPr>
          <w:u w:val="single"/>
        </w:rPr>
        <w:t xml:space="preserve">(a) </w:t>
      </w:r>
      <w:r w:rsidRPr="00C04C28">
        <w:rPr>
          <w:i/>
          <w:iCs/>
          <w:u w:val="single"/>
        </w:rPr>
        <w:t>Legislative findings and purpose. –</w:t>
      </w:r>
      <w:r w:rsidRPr="00C04C28">
        <w:rPr>
          <w:u w:val="single"/>
        </w:rPr>
        <w:t xml:space="preserve"> The Legislature finds that nutrition-related chronic diseases are prevalent among Medicaid members in West Virginia and contribute to poor health outcomes and increased health care costs. The purpose of this section is to authorize the use of nutrition-based interventions, known as Food Is Medicine services, as a cost-effective strategy to improve health outcomes and reduce avoidable medical utilization.</w:t>
      </w:r>
    </w:p>
    <w:p w14:paraId="2CB018D7" w14:textId="24B6DB49" w:rsidR="00D17E65" w:rsidRPr="00C04C28" w:rsidRDefault="00D17E65" w:rsidP="00D17E65">
      <w:pPr>
        <w:pStyle w:val="SectionBody"/>
        <w:rPr>
          <w:u w:val="single"/>
        </w:rPr>
      </w:pPr>
      <w:r w:rsidRPr="00C04C28">
        <w:rPr>
          <w:u w:val="single"/>
        </w:rPr>
        <w:t xml:space="preserve">(b) </w:t>
      </w:r>
      <w:r w:rsidRPr="00C04C28">
        <w:rPr>
          <w:i/>
          <w:iCs/>
          <w:u w:val="single"/>
        </w:rPr>
        <w:t>Authority.</w:t>
      </w:r>
      <w:r w:rsidRPr="00C04C28">
        <w:rPr>
          <w:u w:val="single"/>
        </w:rPr>
        <w:t xml:space="preserve"> – </w:t>
      </w:r>
      <w:r w:rsidR="00D105CE">
        <w:rPr>
          <w:u w:val="single"/>
        </w:rPr>
        <w:t>In accordance with the Rural Health Transformation Program, t</w:t>
      </w:r>
      <w:r w:rsidRPr="00C04C28">
        <w:rPr>
          <w:u w:val="single"/>
        </w:rPr>
        <w:t>he Department of Human Services, through the Bureau for Medical Services, shall permit and encourage Medicaid managed care organizations to offer Food Is Medicine services within the state Medicaid program</w:t>
      </w:r>
      <w:r w:rsidR="00D105CE">
        <w:rPr>
          <w:u w:val="single"/>
        </w:rPr>
        <w:t>.</w:t>
      </w:r>
    </w:p>
    <w:p w14:paraId="7AB5BA5B" w14:textId="77777777" w:rsidR="00D17E65" w:rsidRPr="00C04C28" w:rsidRDefault="00D17E65" w:rsidP="00D17E65">
      <w:pPr>
        <w:pStyle w:val="SectionBody"/>
        <w:rPr>
          <w:u w:val="single"/>
        </w:rPr>
      </w:pPr>
      <w:r w:rsidRPr="00C04C28">
        <w:rPr>
          <w:u w:val="single"/>
        </w:rPr>
        <w:t xml:space="preserve">(c) </w:t>
      </w:r>
      <w:r w:rsidRPr="00C04C28">
        <w:rPr>
          <w:i/>
          <w:iCs/>
          <w:u w:val="single"/>
        </w:rPr>
        <w:t>Program design.</w:t>
      </w:r>
      <w:r w:rsidRPr="00C04C28">
        <w:rPr>
          <w:u w:val="single"/>
        </w:rPr>
        <w:t xml:space="preserve"> – Food Is Medicine services offered pursuant to this section shall be designed to improve health outcomes for Medicaid members with nutrition related chronic diseases through nutrition supports and related services that reduce the need for higher cost medical care.</w:t>
      </w:r>
    </w:p>
    <w:p w14:paraId="28BB357D" w14:textId="77777777" w:rsidR="00D17E65" w:rsidRPr="00C04C28" w:rsidRDefault="00D17E65" w:rsidP="00D17E65">
      <w:pPr>
        <w:pStyle w:val="SectionBody"/>
        <w:rPr>
          <w:u w:val="single"/>
        </w:rPr>
      </w:pPr>
      <w:r w:rsidRPr="00C04C28">
        <w:rPr>
          <w:u w:val="single"/>
        </w:rPr>
        <w:t xml:space="preserve">(d) </w:t>
      </w:r>
      <w:r w:rsidRPr="00C04C28">
        <w:rPr>
          <w:i/>
          <w:iCs/>
          <w:u w:val="single"/>
        </w:rPr>
        <w:t>Allowable services.</w:t>
      </w:r>
      <w:r w:rsidRPr="00C04C28">
        <w:rPr>
          <w:u w:val="single"/>
        </w:rPr>
        <w:t xml:space="preserve"> – Food Is Medicine services include, but are not limited to:</w:t>
      </w:r>
    </w:p>
    <w:p w14:paraId="30FFBCC6" w14:textId="77777777" w:rsidR="00D17E65" w:rsidRPr="00C04C28" w:rsidRDefault="00D17E65" w:rsidP="00D17E65">
      <w:pPr>
        <w:pStyle w:val="SectionBody"/>
        <w:rPr>
          <w:u w:val="single"/>
        </w:rPr>
      </w:pPr>
      <w:r w:rsidRPr="00C04C28">
        <w:rPr>
          <w:u w:val="single"/>
        </w:rPr>
        <w:t>(1) Nutrition-related case management;</w:t>
      </w:r>
    </w:p>
    <w:p w14:paraId="5DF9D2E4" w14:textId="77777777" w:rsidR="00D17E65" w:rsidRPr="00C04C28" w:rsidRDefault="00D17E65" w:rsidP="00D17E65">
      <w:pPr>
        <w:pStyle w:val="SectionBody"/>
        <w:rPr>
          <w:u w:val="single"/>
        </w:rPr>
      </w:pPr>
      <w:r w:rsidRPr="00C04C28">
        <w:rPr>
          <w:u w:val="single"/>
        </w:rPr>
        <w:t>(2) Nutrition counseling provided by qualified professionals;</w:t>
      </w:r>
    </w:p>
    <w:p w14:paraId="541C624C" w14:textId="77777777" w:rsidR="00D17E65" w:rsidRPr="00C04C28" w:rsidRDefault="00D17E65" w:rsidP="00D17E65">
      <w:pPr>
        <w:pStyle w:val="SectionBody"/>
        <w:rPr>
          <w:u w:val="single"/>
        </w:rPr>
      </w:pPr>
      <w:r w:rsidRPr="00C04C28">
        <w:rPr>
          <w:u w:val="single"/>
        </w:rPr>
        <w:t>(3) Medically tailored meals;</w:t>
      </w:r>
    </w:p>
    <w:p w14:paraId="5FF3E5E8" w14:textId="7888572C" w:rsidR="00D17E65" w:rsidRPr="00C04C28" w:rsidRDefault="00D17E65" w:rsidP="00D17E65">
      <w:pPr>
        <w:pStyle w:val="SectionBody"/>
        <w:rPr>
          <w:u w:val="single"/>
        </w:rPr>
      </w:pPr>
      <w:r w:rsidRPr="00C04C28">
        <w:rPr>
          <w:u w:val="single"/>
        </w:rPr>
        <w:t xml:space="preserve">(4) </w:t>
      </w:r>
      <w:r w:rsidR="00D105CE">
        <w:rPr>
          <w:u w:val="single"/>
        </w:rPr>
        <w:t xml:space="preserve">Produce </w:t>
      </w:r>
      <w:r w:rsidRPr="00C04C28">
        <w:rPr>
          <w:u w:val="single"/>
        </w:rPr>
        <w:t>prescriptions; and</w:t>
      </w:r>
    </w:p>
    <w:p w14:paraId="2AC7EF7E" w14:textId="77777777" w:rsidR="00D17E65" w:rsidRPr="00422EEB" w:rsidRDefault="00D17E65" w:rsidP="00D17E65">
      <w:pPr>
        <w:pStyle w:val="SectionBody"/>
        <w:rPr>
          <w:color w:val="auto"/>
          <w:u w:val="single"/>
        </w:rPr>
      </w:pPr>
      <w:r w:rsidRPr="00C04C28">
        <w:rPr>
          <w:u w:val="single"/>
        </w:rPr>
        <w:lastRenderedPageBreak/>
        <w:t xml:space="preserve">(5) </w:t>
      </w:r>
      <w:r w:rsidRPr="00422EEB">
        <w:rPr>
          <w:color w:val="auto"/>
          <w:u w:val="single"/>
        </w:rPr>
        <w:t>Grocery provisions intended to support medically appropriate diets.</w:t>
      </w:r>
    </w:p>
    <w:p w14:paraId="533B7210" w14:textId="77777777" w:rsidR="00D17E65" w:rsidRPr="00422EEB" w:rsidRDefault="00D17E65" w:rsidP="00D17E65">
      <w:pPr>
        <w:pStyle w:val="SectionBody"/>
        <w:rPr>
          <w:color w:val="auto"/>
          <w:u w:val="single"/>
        </w:rPr>
      </w:pPr>
      <w:r w:rsidRPr="00422EEB">
        <w:rPr>
          <w:color w:val="auto"/>
          <w:u w:val="single"/>
        </w:rPr>
        <w:t xml:space="preserve">(e) </w:t>
      </w:r>
      <w:r w:rsidRPr="00422EEB">
        <w:rPr>
          <w:i/>
          <w:iCs/>
          <w:color w:val="auto"/>
          <w:u w:val="single"/>
        </w:rPr>
        <w:t>Prioritization of local food.</w:t>
      </w:r>
      <w:r w:rsidRPr="00422EEB">
        <w:rPr>
          <w:color w:val="auto"/>
          <w:u w:val="single"/>
        </w:rPr>
        <w:t xml:space="preserve"> – Where feasible and consistent with Medicaid requirements, the Bureau for Medical Services shall encourage managed care organizations and their contracted entities to partner with community-based organizations and to prioritize the use of food grown or produced by local farmers and food producers in West Virginia.</w:t>
      </w:r>
    </w:p>
    <w:p w14:paraId="2A93BFFB" w14:textId="77777777" w:rsidR="00D17E65" w:rsidRPr="00422EEB" w:rsidRDefault="00D17E65" w:rsidP="00D17E65">
      <w:pPr>
        <w:pStyle w:val="SectionBody"/>
        <w:rPr>
          <w:color w:val="auto"/>
          <w:u w:val="single"/>
        </w:rPr>
      </w:pPr>
      <w:r w:rsidRPr="00422EEB">
        <w:rPr>
          <w:color w:val="auto"/>
          <w:u w:val="single"/>
        </w:rPr>
        <w:t xml:space="preserve">(f) </w:t>
      </w:r>
      <w:r w:rsidRPr="00422EEB">
        <w:rPr>
          <w:i/>
          <w:iCs/>
          <w:color w:val="auto"/>
          <w:u w:val="single"/>
        </w:rPr>
        <w:t>Oversight and implementation.</w:t>
      </w:r>
      <w:r w:rsidRPr="00422EEB">
        <w:rPr>
          <w:color w:val="auto"/>
          <w:u w:val="single"/>
        </w:rPr>
        <w:t xml:space="preserve"> – The Bureau for Medical Services shall provide guidance to managed care organizations regarding the implementation of Food Is Medicine services under this section and may establish standards, reporting expectations, and quality measures to ensure program integrity and effectiveness.</w:t>
      </w:r>
    </w:p>
    <w:p w14:paraId="0138D6CE" w14:textId="77777777" w:rsidR="00D17E65" w:rsidRPr="00C04C28" w:rsidRDefault="00D17E65" w:rsidP="00D17E65">
      <w:pPr>
        <w:pStyle w:val="SectionBody"/>
        <w:rPr>
          <w:u w:val="single"/>
        </w:rPr>
      </w:pPr>
      <w:r w:rsidRPr="00422EEB">
        <w:rPr>
          <w:color w:val="auto"/>
          <w:u w:val="single"/>
        </w:rPr>
        <w:t xml:space="preserve">(g) </w:t>
      </w:r>
      <w:r w:rsidRPr="001E67D0">
        <w:rPr>
          <w:i/>
          <w:iCs/>
          <w:u w:val="single"/>
        </w:rPr>
        <w:t>Effective date</w:t>
      </w:r>
      <w:r w:rsidRPr="00C04C28">
        <w:rPr>
          <w:u w:val="single"/>
        </w:rPr>
        <w:t xml:space="preserve">. – This act shall be effective upon passage. </w:t>
      </w:r>
    </w:p>
    <w:p w14:paraId="7C954F69" w14:textId="77777777" w:rsidR="00D17E65" w:rsidRDefault="00D17E65" w:rsidP="00D17E65">
      <w:pPr>
        <w:pStyle w:val="Note"/>
      </w:pPr>
    </w:p>
    <w:p w14:paraId="0714604B" w14:textId="77777777" w:rsidR="00D17E65" w:rsidRDefault="00D17E65" w:rsidP="00D17E65">
      <w:pPr>
        <w:pStyle w:val="Note"/>
      </w:pPr>
      <w:r>
        <w:t xml:space="preserve">NOTE: The purpose of this bill is to </w:t>
      </w:r>
      <w:r w:rsidRPr="008F235B">
        <w:t>establish the authorization for Food Is Medicine to be eligible under Medicaid.</w:t>
      </w:r>
    </w:p>
    <w:p w14:paraId="37ED36D0" w14:textId="4E63A106" w:rsidR="00D17E65" w:rsidRDefault="00D17E65" w:rsidP="001E67D0">
      <w:pPr>
        <w:pStyle w:val="Note"/>
        <w:rPr>
          <w:sz w:val="24"/>
        </w:rPr>
      </w:pPr>
      <w:r w:rsidRPr="00AE48A0">
        <w:t>Strike-throughs indicate language that would be stricken from a heading or the present law and underscoring indicates new language that would be added.</w:t>
      </w:r>
    </w:p>
    <w:p w14:paraId="225CAABF" w14:textId="77777777" w:rsidR="00E831B3" w:rsidRDefault="00E831B3" w:rsidP="00EF6030">
      <w:pPr>
        <w:pStyle w:val="References"/>
      </w:pPr>
    </w:p>
    <w:sectPr w:rsidR="00E831B3" w:rsidSect="00D17E6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E6EF7" w14:textId="77777777" w:rsidR="007D4C17" w:rsidRPr="00B844FE" w:rsidRDefault="007D4C17" w:rsidP="00B844FE">
      <w:r>
        <w:separator/>
      </w:r>
    </w:p>
  </w:endnote>
  <w:endnote w:type="continuationSeparator" w:id="0">
    <w:p w14:paraId="33E4873C" w14:textId="77777777" w:rsidR="007D4C17" w:rsidRPr="00B844FE" w:rsidRDefault="007D4C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D172" w14:textId="77777777" w:rsidR="00D17E65" w:rsidRDefault="00D17E65" w:rsidP="005B35D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FC0A69" w14:textId="77777777" w:rsidR="00D17E65" w:rsidRPr="00D17E65" w:rsidRDefault="00D17E65" w:rsidP="00D17E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256D" w14:textId="77777777" w:rsidR="00D17E65" w:rsidRDefault="00D17E65" w:rsidP="005B35D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A5B7AB" w14:textId="77777777" w:rsidR="00D17E65" w:rsidRPr="00D17E65" w:rsidRDefault="00D17E65" w:rsidP="00D17E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A76BA" w14:textId="77777777" w:rsidR="00D17E65" w:rsidRPr="00D17E65" w:rsidRDefault="00D17E65" w:rsidP="00D17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D1C09" w14:textId="77777777" w:rsidR="007D4C17" w:rsidRPr="00B844FE" w:rsidRDefault="007D4C17" w:rsidP="00B844FE">
      <w:r>
        <w:separator/>
      </w:r>
    </w:p>
  </w:footnote>
  <w:footnote w:type="continuationSeparator" w:id="0">
    <w:p w14:paraId="40C334E2" w14:textId="77777777" w:rsidR="007D4C17" w:rsidRPr="00B844FE" w:rsidRDefault="007D4C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2614" w14:textId="77777777" w:rsidR="00D17E65" w:rsidRPr="00D17E65" w:rsidRDefault="00D17E65" w:rsidP="00D17E65">
    <w:pPr>
      <w:pStyle w:val="Header"/>
    </w:pPr>
    <w:r>
      <w:t>CS for SB 562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0C1A" w14:textId="77777777" w:rsidR="00D17E65" w:rsidRPr="00D17E65" w:rsidRDefault="00D17E65" w:rsidP="00D17E65">
    <w:pPr>
      <w:pStyle w:val="Header"/>
    </w:pPr>
    <w:r>
      <w:t>CS for SB 562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94ECB" w14:textId="77777777" w:rsidR="00D17E65" w:rsidRPr="00D17E65" w:rsidRDefault="00D17E65" w:rsidP="00D17E65">
    <w:pPr>
      <w:pStyle w:val="Header"/>
    </w:pPr>
    <w:r>
      <w:t>CS for SB 562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17"/>
    <w:rsid w:val="00002112"/>
    <w:rsid w:val="0000526A"/>
    <w:rsid w:val="00085D22"/>
    <w:rsid w:val="000C5C77"/>
    <w:rsid w:val="0010070F"/>
    <w:rsid w:val="001078E4"/>
    <w:rsid w:val="0012246A"/>
    <w:rsid w:val="0015112E"/>
    <w:rsid w:val="001552E7"/>
    <w:rsid w:val="001566B4"/>
    <w:rsid w:val="00172E35"/>
    <w:rsid w:val="00175B38"/>
    <w:rsid w:val="001A56DA"/>
    <w:rsid w:val="001C279E"/>
    <w:rsid w:val="001C582E"/>
    <w:rsid w:val="001D459E"/>
    <w:rsid w:val="001E67D0"/>
    <w:rsid w:val="00230763"/>
    <w:rsid w:val="00251E66"/>
    <w:rsid w:val="002629AC"/>
    <w:rsid w:val="00267B55"/>
    <w:rsid w:val="0027011C"/>
    <w:rsid w:val="00274200"/>
    <w:rsid w:val="00275740"/>
    <w:rsid w:val="002A0269"/>
    <w:rsid w:val="00301F44"/>
    <w:rsid w:val="00303684"/>
    <w:rsid w:val="003143F5"/>
    <w:rsid w:val="00314854"/>
    <w:rsid w:val="003567DF"/>
    <w:rsid w:val="00365920"/>
    <w:rsid w:val="003C51CD"/>
    <w:rsid w:val="00410475"/>
    <w:rsid w:val="004247A2"/>
    <w:rsid w:val="00425465"/>
    <w:rsid w:val="004B2795"/>
    <w:rsid w:val="004C13DD"/>
    <w:rsid w:val="004E3441"/>
    <w:rsid w:val="00571DC3"/>
    <w:rsid w:val="005A5366"/>
    <w:rsid w:val="0062725D"/>
    <w:rsid w:val="00637E73"/>
    <w:rsid w:val="006471C6"/>
    <w:rsid w:val="00650C35"/>
    <w:rsid w:val="006565E8"/>
    <w:rsid w:val="006865E9"/>
    <w:rsid w:val="00691F3E"/>
    <w:rsid w:val="00694BFB"/>
    <w:rsid w:val="006A106B"/>
    <w:rsid w:val="006C523D"/>
    <w:rsid w:val="006D4036"/>
    <w:rsid w:val="00753F61"/>
    <w:rsid w:val="007D4C17"/>
    <w:rsid w:val="007E02CF"/>
    <w:rsid w:val="007F1CF5"/>
    <w:rsid w:val="0081249D"/>
    <w:rsid w:val="0082467B"/>
    <w:rsid w:val="00834EDE"/>
    <w:rsid w:val="008736AA"/>
    <w:rsid w:val="008D275D"/>
    <w:rsid w:val="008F3D2D"/>
    <w:rsid w:val="00952402"/>
    <w:rsid w:val="00980327"/>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C562B"/>
    <w:rsid w:val="00C33014"/>
    <w:rsid w:val="00C33434"/>
    <w:rsid w:val="00C341F5"/>
    <w:rsid w:val="00C34869"/>
    <w:rsid w:val="00C42EB6"/>
    <w:rsid w:val="00C85096"/>
    <w:rsid w:val="00CB20EF"/>
    <w:rsid w:val="00CD12CB"/>
    <w:rsid w:val="00CD36CF"/>
    <w:rsid w:val="00CD3F81"/>
    <w:rsid w:val="00CF1DCA"/>
    <w:rsid w:val="00CF669F"/>
    <w:rsid w:val="00D105CE"/>
    <w:rsid w:val="00D17E65"/>
    <w:rsid w:val="00D54447"/>
    <w:rsid w:val="00D579FC"/>
    <w:rsid w:val="00DC12E0"/>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7A5D3"/>
  <w15:chartTrackingRefBased/>
  <w15:docId w15:val="{65788FD5-5DD9-4B5F-A591-A1C689F35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D17E65"/>
    <w:rPr>
      <w:rFonts w:eastAsia="Calibri"/>
      <w:b/>
      <w:caps/>
      <w:color w:val="000000"/>
      <w:sz w:val="24"/>
    </w:rPr>
  </w:style>
  <w:style w:type="character" w:styleId="PageNumber">
    <w:name w:val="page number"/>
    <w:basedOn w:val="DefaultParagraphFont"/>
    <w:uiPriority w:val="99"/>
    <w:semiHidden/>
    <w:locked/>
    <w:rsid w:val="00D17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1EE20D6C854FDCB6E9B57541AEE9DD"/>
        <w:category>
          <w:name w:val="General"/>
          <w:gallery w:val="placeholder"/>
        </w:category>
        <w:types>
          <w:type w:val="bbPlcHdr"/>
        </w:types>
        <w:behaviors>
          <w:behavior w:val="content"/>
        </w:behaviors>
        <w:guid w:val="{36BFEDB2-2EBF-47D7-BB2B-FA1F22EA2D8A}"/>
      </w:docPartPr>
      <w:docPartBody>
        <w:p w:rsidR="008222ED" w:rsidRDefault="008222ED">
          <w:pPr>
            <w:pStyle w:val="631EE20D6C854FDCB6E9B57541AEE9DD"/>
          </w:pPr>
          <w:r w:rsidRPr="00B844FE">
            <w:t>Prefix Text</w:t>
          </w:r>
        </w:p>
      </w:docPartBody>
    </w:docPart>
    <w:docPart>
      <w:docPartPr>
        <w:name w:val="BD9CAF01A3F74DD0AEFB005551CD1FF7"/>
        <w:category>
          <w:name w:val="General"/>
          <w:gallery w:val="placeholder"/>
        </w:category>
        <w:types>
          <w:type w:val="bbPlcHdr"/>
        </w:types>
        <w:behaviors>
          <w:behavior w:val="content"/>
        </w:behaviors>
        <w:guid w:val="{A22C6232-9B25-42B9-989A-DC04B49160F6}"/>
      </w:docPartPr>
      <w:docPartBody>
        <w:p w:rsidR="008222ED" w:rsidRDefault="008222ED">
          <w:pPr>
            <w:pStyle w:val="BD9CAF01A3F74DD0AEFB005551CD1FF7"/>
          </w:pPr>
          <w:r w:rsidRPr="00B844FE">
            <w:t>[Type here]</w:t>
          </w:r>
        </w:p>
      </w:docPartBody>
    </w:docPart>
    <w:docPart>
      <w:docPartPr>
        <w:name w:val="1AE3F203B1C944C5883B4ED336ADBB9A"/>
        <w:category>
          <w:name w:val="General"/>
          <w:gallery w:val="placeholder"/>
        </w:category>
        <w:types>
          <w:type w:val="bbPlcHdr"/>
        </w:types>
        <w:behaviors>
          <w:behavior w:val="content"/>
        </w:behaviors>
        <w:guid w:val="{D036C4A4-9E62-42E8-B571-68A9BF751453}"/>
      </w:docPartPr>
      <w:docPartBody>
        <w:p w:rsidR="008222ED" w:rsidRDefault="008222ED">
          <w:pPr>
            <w:pStyle w:val="1AE3F203B1C944C5883B4ED336ADBB9A"/>
          </w:pPr>
          <w:r w:rsidRPr="00B844FE">
            <w:t>Number</w:t>
          </w:r>
        </w:p>
      </w:docPartBody>
    </w:docPart>
    <w:docPart>
      <w:docPartPr>
        <w:name w:val="640B62D0DC3C4138BF72F747DE78A5E8"/>
        <w:category>
          <w:name w:val="General"/>
          <w:gallery w:val="placeholder"/>
        </w:category>
        <w:types>
          <w:type w:val="bbPlcHdr"/>
        </w:types>
        <w:behaviors>
          <w:behavior w:val="content"/>
        </w:behaviors>
        <w:guid w:val="{C780FAB5-9394-46A5-8E3F-EE9928B960C4}"/>
      </w:docPartPr>
      <w:docPartBody>
        <w:p w:rsidR="008222ED" w:rsidRDefault="008222ED">
          <w:pPr>
            <w:pStyle w:val="640B62D0DC3C4138BF72F747DE78A5E8"/>
          </w:pPr>
          <w:r>
            <w:rPr>
              <w:rStyle w:val="PlaceholderText"/>
            </w:rPr>
            <w:t>January 14, 2026</w:t>
          </w:r>
        </w:p>
      </w:docPartBody>
    </w:docPart>
    <w:docPart>
      <w:docPartPr>
        <w:name w:val="41DAF103EB2148599CB101AC313B4F8D"/>
        <w:category>
          <w:name w:val="General"/>
          <w:gallery w:val="placeholder"/>
        </w:category>
        <w:types>
          <w:type w:val="bbPlcHdr"/>
        </w:types>
        <w:behaviors>
          <w:behavior w:val="content"/>
        </w:behaviors>
        <w:guid w:val="{FDB795A1-3082-4285-A515-FEF944762F51}"/>
      </w:docPartPr>
      <w:docPartBody>
        <w:p w:rsidR="008222ED" w:rsidRDefault="008222ED">
          <w:pPr>
            <w:pStyle w:val="41DAF103EB2148599CB101AC313B4F8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2ED"/>
    <w:rsid w:val="001C582E"/>
    <w:rsid w:val="008222ED"/>
    <w:rsid w:val="0082467B"/>
    <w:rsid w:val="00CF669F"/>
    <w:rsid w:val="00DC1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1EE20D6C854FDCB6E9B57541AEE9DD">
    <w:name w:val="631EE20D6C854FDCB6E9B57541AEE9DD"/>
  </w:style>
  <w:style w:type="paragraph" w:customStyle="1" w:styleId="BD9CAF01A3F74DD0AEFB005551CD1FF7">
    <w:name w:val="BD9CAF01A3F74DD0AEFB005551CD1FF7"/>
  </w:style>
  <w:style w:type="paragraph" w:customStyle="1" w:styleId="1AE3F203B1C944C5883B4ED336ADBB9A">
    <w:name w:val="1AE3F203B1C944C5883B4ED336ADBB9A"/>
  </w:style>
  <w:style w:type="character" w:styleId="PlaceholderText">
    <w:name w:val="Placeholder Text"/>
    <w:basedOn w:val="DefaultParagraphFont"/>
    <w:uiPriority w:val="99"/>
    <w:semiHidden/>
    <w:rsid w:val="008222ED"/>
    <w:rPr>
      <w:color w:val="808080"/>
    </w:rPr>
  </w:style>
  <w:style w:type="paragraph" w:customStyle="1" w:styleId="640B62D0DC3C4138BF72F747DE78A5E8">
    <w:name w:val="640B62D0DC3C4138BF72F747DE78A5E8"/>
  </w:style>
  <w:style w:type="paragraph" w:customStyle="1" w:styleId="41DAF103EB2148599CB101AC313B4F8D">
    <w:name w:val="41DAF103EB2148599CB101AC313B4F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3</Pages>
  <Words>444</Words>
  <Characters>2663</Characters>
  <Application>Microsoft Office Word</Application>
  <DocSecurity>0</DocSecurity>
  <Lines>53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3</cp:revision>
  <cp:lastPrinted>2026-02-10T20:56:00Z</cp:lastPrinted>
  <dcterms:created xsi:type="dcterms:W3CDTF">2026-02-10T21:06:00Z</dcterms:created>
  <dcterms:modified xsi:type="dcterms:W3CDTF">2026-02-10T21:17:00Z</dcterms:modified>
</cp:coreProperties>
</file>